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66" w:type="dxa"/>
        <w:tblInd w:w="-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6"/>
      </w:tblGrid>
      <w:tr w:rsidR="00CD1705" w14:paraId="47374FC0" w14:textId="77777777" w:rsidTr="009D16FD">
        <w:trPr>
          <w:trHeight w:val="1078"/>
        </w:trPr>
        <w:tc>
          <w:tcPr>
            <w:tcW w:w="10766" w:type="dxa"/>
            <w:vAlign w:val="center"/>
          </w:tcPr>
          <w:p w14:paraId="64DB2DEE" w14:textId="77777777" w:rsidR="00CD1705" w:rsidRDefault="00CD1705" w:rsidP="000877EA">
            <w:pPr>
              <w:snapToGrid w:val="0"/>
              <w:jc w:val="right"/>
            </w:pPr>
            <w:bookmarkStart w:id="0" w:name="_Hlk160610438"/>
            <w:r>
              <w:rPr>
                <w:noProof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58C96123" wp14:editId="5DF98D43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95250</wp:posOffset>
                  </wp:positionV>
                  <wp:extent cx="651510" cy="42164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935" distR="114935" simplePos="0" relativeHeight="251660288" behindDoc="0" locked="0" layoutInCell="1" allowOverlap="1" wp14:anchorId="63328C6B" wp14:editId="2541D1AB">
                  <wp:simplePos x="0" y="0"/>
                  <wp:positionH relativeFrom="column">
                    <wp:posOffset>3100070</wp:posOffset>
                  </wp:positionH>
                  <wp:positionV relativeFrom="paragraph">
                    <wp:posOffset>57785</wp:posOffset>
                  </wp:positionV>
                  <wp:extent cx="524510" cy="588645"/>
                  <wp:effectExtent l="0" t="0" r="8890" b="1905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935" distR="114935" simplePos="0" relativeHeight="251661312" behindDoc="0" locked="0" layoutInCell="1" allowOverlap="1" wp14:anchorId="69155D11" wp14:editId="73A04E1B">
                  <wp:simplePos x="0" y="0"/>
                  <wp:positionH relativeFrom="column">
                    <wp:posOffset>6267450</wp:posOffset>
                  </wp:positionH>
                  <wp:positionV relativeFrom="paragraph">
                    <wp:posOffset>109855</wp:posOffset>
                  </wp:positionV>
                  <wp:extent cx="407670" cy="481965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7DFBF2" w14:textId="77777777" w:rsidR="00CD1705" w:rsidRDefault="00CD1705" w:rsidP="000877EA">
            <w:pPr>
              <w:snapToGrid w:val="0"/>
              <w:jc w:val="center"/>
            </w:pPr>
          </w:p>
        </w:tc>
      </w:tr>
      <w:tr w:rsidR="00CD1705" w:rsidRPr="0068102F" w14:paraId="76195D45" w14:textId="77777777" w:rsidTr="009D16FD">
        <w:tblPrEx>
          <w:tblCellMar>
            <w:left w:w="108" w:type="dxa"/>
            <w:right w:w="108" w:type="dxa"/>
          </w:tblCellMar>
        </w:tblPrEx>
        <w:tc>
          <w:tcPr>
            <w:tcW w:w="10766" w:type="dxa"/>
            <w:tcBorders>
              <w:top w:val="single" w:sz="4" w:space="0" w:color="000080"/>
              <w:bottom w:val="single" w:sz="4" w:space="0" w:color="000080"/>
            </w:tcBorders>
          </w:tcPr>
          <w:p w14:paraId="2FFB549D" w14:textId="77777777" w:rsidR="00CD1705" w:rsidRDefault="00CD1705" w:rsidP="000877EA">
            <w:pPr>
              <w:snapToGrid w:val="0"/>
              <w:jc w:val="center"/>
              <w:rPr>
                <w:color w:val="000000"/>
                <w:sz w:val="6"/>
                <w:szCs w:val="6"/>
              </w:rPr>
            </w:pPr>
          </w:p>
          <w:p w14:paraId="57E9D909" w14:textId="77777777" w:rsidR="00CD1705" w:rsidRDefault="00CD1705" w:rsidP="000877EA">
            <w:pPr>
              <w:snapToGrid w:val="0"/>
              <w:jc w:val="center"/>
              <w:rPr>
                <w:rFonts w:ascii="Batang" w:eastAsia="Batang" w:hAnsi="Batang" w:cs="Batang"/>
                <w:b/>
                <w:bCs/>
                <w:sz w:val="22"/>
                <w:szCs w:val="22"/>
              </w:rPr>
            </w:pPr>
            <w:r w:rsidRPr="00BF55C9">
              <w:rPr>
                <w:rFonts w:ascii="Algerian" w:eastAsia="Batang" w:hAnsi="Algerian" w:cs="Algerian"/>
                <w:b/>
                <w:bCs/>
                <w:smallCaps/>
                <w:spacing w:val="34"/>
                <w:sz w:val="32"/>
                <w:szCs w:val="32"/>
              </w:rPr>
              <w:t xml:space="preserve">Istituto Comprensivo Statale “Archimede-La Fata” </w:t>
            </w:r>
          </w:p>
          <w:p w14:paraId="41380B7B" w14:textId="77777777" w:rsidR="00CD1705" w:rsidRDefault="00CD1705" w:rsidP="000877EA">
            <w:pPr>
              <w:snapToGrid w:val="0"/>
              <w:jc w:val="center"/>
              <w:rPr>
                <w:rFonts w:ascii="Batang" w:eastAsia="Batang" w:hAnsi="Batang" w:cs="Batang"/>
                <w:b/>
                <w:bCs/>
              </w:rPr>
            </w:pPr>
            <w:r>
              <w:rPr>
                <w:rFonts w:ascii="Batang" w:eastAsia="Batang" w:hAnsi="Batang" w:cs="Batang"/>
                <w:b/>
                <w:bCs/>
                <w:sz w:val="22"/>
                <w:szCs w:val="22"/>
              </w:rPr>
              <w:t>Scuola dell'infanzia, Primaria, Secondaria 1</w:t>
            </w:r>
            <w:r>
              <w:rPr>
                <w:rFonts w:ascii="Batang" w:eastAsia="Batang" w:hAnsi="Batang" w:cs="Batang" w:hint="eastAsia"/>
                <w:b/>
                <w:bCs/>
                <w:sz w:val="22"/>
                <w:szCs w:val="22"/>
              </w:rPr>
              <w:t>°</w:t>
            </w:r>
            <w:r>
              <w:rPr>
                <w:rFonts w:ascii="Batang" w:eastAsia="Batang" w:hAnsi="Batang" w:cs="Batang"/>
                <w:b/>
                <w:bCs/>
                <w:sz w:val="22"/>
                <w:szCs w:val="22"/>
              </w:rPr>
              <w:t xml:space="preserve"> grado ad Indirizzo Musicale</w:t>
            </w:r>
          </w:p>
          <w:p w14:paraId="1E1D4607" w14:textId="77777777" w:rsidR="00CD1705" w:rsidRDefault="00CD1705" w:rsidP="000877EA">
            <w:pPr>
              <w:jc w:val="center"/>
              <w:rPr>
                <w:rFonts w:ascii="Batang" w:eastAsia="Batang" w:hAnsi="Batang" w:cs="Batang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atang" w:eastAsia="Batang" w:hAnsi="Batang" w:cs="Batang"/>
                <w:b/>
                <w:bCs/>
              </w:rPr>
              <w:t xml:space="preserve">Viale della Regione, 32 –  </w:t>
            </w:r>
            <w:proofErr w:type="gramStart"/>
            <w:r>
              <w:rPr>
                <w:rFonts w:ascii="Batang" w:eastAsia="Batang" w:hAnsi="Batang" w:cs="Batang"/>
                <w:b/>
                <w:bCs/>
              </w:rPr>
              <w:t>90047  Partinico</w:t>
            </w:r>
            <w:proofErr w:type="gramEnd"/>
            <w:r>
              <w:rPr>
                <w:rFonts w:ascii="Batang" w:eastAsia="Batang" w:hAnsi="Batang" w:cs="Batang"/>
                <w:b/>
                <w:bCs/>
              </w:rPr>
              <w:t xml:space="preserve"> – PA - Tel. 0916467838 - Fax 0918909263</w:t>
            </w:r>
          </w:p>
          <w:p w14:paraId="641433F0" w14:textId="77777777" w:rsidR="00CD1705" w:rsidRPr="00C719BA" w:rsidRDefault="00CD1705" w:rsidP="000877EA">
            <w:pPr>
              <w:ind w:left="176"/>
              <w:jc w:val="center"/>
              <w:rPr>
                <w:lang w:val="en-GB"/>
              </w:rPr>
            </w:pPr>
            <w:r w:rsidRPr="00DD6A23">
              <w:rPr>
                <w:rFonts w:ascii="Batang" w:eastAsia="Batang" w:hAnsi="Batang" w:cs="Batang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B4AB8">
              <w:rPr>
                <w:rFonts w:ascii="Batang" w:eastAsia="Batang" w:hAnsi="Batang" w:cs="Batang"/>
                <w:b/>
                <w:bCs/>
                <w:color w:val="000000"/>
                <w:sz w:val="18"/>
                <w:szCs w:val="18"/>
                <w:lang w:val="fr-FR"/>
              </w:rPr>
              <w:t xml:space="preserve">mail: </w:t>
            </w:r>
            <w:hyperlink r:id="rId10" w:history="1">
              <w:r w:rsidRPr="007B4AB8">
                <w:rPr>
                  <w:rStyle w:val="Collegamentoipertestuale"/>
                  <w:rFonts w:ascii="Batang" w:eastAsia="Batang" w:hAnsi="Batang" w:cs="Batang"/>
                  <w:b/>
                  <w:bCs/>
                  <w:sz w:val="18"/>
                  <w:szCs w:val="18"/>
                  <w:lang w:val="fr-FR"/>
                </w:rPr>
                <w:t>paic8aw00b@istruzione.it</w:t>
              </w:r>
            </w:hyperlink>
            <w:r w:rsidRPr="007B4AB8">
              <w:rPr>
                <w:rStyle w:val="Collegamentoipertestuale"/>
                <w:rFonts w:ascii="Batang" w:eastAsia="Batang" w:hAnsi="Batang" w:cs="Batang"/>
                <w:b/>
                <w:bCs/>
                <w:sz w:val="18"/>
                <w:szCs w:val="18"/>
                <w:lang w:val="fr-FR"/>
              </w:rPr>
              <w:t xml:space="preserve"> –</w:t>
            </w:r>
            <w:r w:rsidRPr="007B4AB8">
              <w:rPr>
                <w:rFonts w:ascii="Batang" w:eastAsia="Batang" w:hAnsi="Batang" w:cs="Batang"/>
                <w:b/>
                <w:bCs/>
                <w:sz w:val="18"/>
                <w:szCs w:val="18"/>
                <w:lang w:val="fr-FR"/>
              </w:rPr>
              <w:t xml:space="preserve"> pec: </w:t>
            </w:r>
            <w:hyperlink r:id="rId11" w:history="1">
              <w:r w:rsidRPr="007B4AB8">
                <w:rPr>
                  <w:rStyle w:val="Collegamentoipertestuale"/>
                  <w:rFonts w:ascii="Batang" w:eastAsia="Batang" w:hAnsi="Batang" w:cs="Batang"/>
                  <w:b/>
                  <w:bCs/>
                  <w:sz w:val="18"/>
                  <w:szCs w:val="18"/>
                  <w:lang w:val="fr-FR"/>
                </w:rPr>
                <w:t>paic8aw00b@pec.istruzione.it</w:t>
              </w:r>
            </w:hyperlink>
            <w:r w:rsidRPr="007B4AB8">
              <w:rPr>
                <w:rFonts w:ascii="Batang" w:eastAsia="Batang" w:hAnsi="Batang" w:cs="Batang"/>
                <w:b/>
                <w:bCs/>
                <w:sz w:val="18"/>
                <w:szCs w:val="18"/>
                <w:lang w:val="fr-FR"/>
              </w:rPr>
              <w:t xml:space="preserve"> –  Cod. min. </w:t>
            </w:r>
            <w:r>
              <w:rPr>
                <w:rFonts w:ascii="Batang" w:eastAsia="Batang" w:hAnsi="Batang" w:cs="Batang"/>
                <w:b/>
                <w:bCs/>
                <w:sz w:val="18"/>
                <w:szCs w:val="18"/>
                <w:lang w:val="en-US"/>
              </w:rPr>
              <w:t>PAIC8AW00B – C.F. 80028840827</w:t>
            </w:r>
            <w:r>
              <w:rPr>
                <w:rFonts w:ascii="Batang" w:eastAsia="Batang" w:cs="Batang"/>
                <w:b/>
                <w:bCs/>
                <w:spacing w:val="34"/>
                <w:sz w:val="18"/>
                <w:szCs w:val="18"/>
                <w:lang w:val="en-US"/>
              </w:rPr>
              <w:t xml:space="preserve"> </w:t>
            </w:r>
          </w:p>
        </w:tc>
      </w:tr>
    </w:tbl>
    <w:bookmarkEnd w:id="0"/>
    <w:p w14:paraId="461C0D29" w14:textId="77777777" w:rsidR="00EC6959" w:rsidRPr="0019101B" w:rsidRDefault="00EC6959">
      <w:pPr>
        <w:tabs>
          <w:tab w:val="center" w:pos="2268"/>
          <w:tab w:val="center" w:pos="7088"/>
        </w:tabs>
        <w:rPr>
          <w:rFonts w:ascii="Verdana" w:hAnsi="Verdana" w:cs="Calibri"/>
          <w:sz w:val="22"/>
          <w:szCs w:val="22"/>
          <w:lang w:val="en-US"/>
        </w:rPr>
      </w:pPr>
      <w:r w:rsidRPr="0019101B">
        <w:rPr>
          <w:rFonts w:ascii="Verdana" w:hAnsi="Verdana" w:cs="Arial"/>
          <w:sz w:val="24"/>
          <w:szCs w:val="24"/>
          <w:lang w:val="en-US"/>
        </w:rPr>
        <w:tab/>
      </w:r>
      <w:r w:rsidRPr="0019101B">
        <w:rPr>
          <w:rFonts w:ascii="Verdana" w:hAnsi="Verdana" w:cs="Arial"/>
          <w:sz w:val="24"/>
          <w:szCs w:val="24"/>
          <w:lang w:val="en-US"/>
        </w:rPr>
        <w:tab/>
      </w:r>
      <w:r w:rsidRPr="0019101B">
        <w:rPr>
          <w:rFonts w:ascii="Verdana" w:hAnsi="Verdana" w:cs="Calibri"/>
          <w:sz w:val="22"/>
          <w:szCs w:val="22"/>
          <w:lang w:val="en-US"/>
        </w:rPr>
        <w:t xml:space="preserve"> </w:t>
      </w:r>
    </w:p>
    <w:p w14:paraId="3316FD0F" w14:textId="32838527" w:rsidR="005C5429" w:rsidRPr="003E154A" w:rsidRDefault="003E154A" w:rsidP="003E154A">
      <w:pPr>
        <w:pStyle w:val="Default"/>
        <w:rPr>
          <w:rFonts w:asciiTheme="minorHAnsi" w:hAnsiTheme="minorHAnsi" w:cstheme="minorHAnsi"/>
        </w:rPr>
      </w:pPr>
      <w:r w:rsidRPr="003E154A">
        <w:rPr>
          <w:rFonts w:asciiTheme="minorHAnsi" w:hAnsiTheme="minorHAnsi" w:cstheme="minorHAnsi"/>
        </w:rPr>
        <w:t>Circolare n. 48</w:t>
      </w:r>
      <w:r w:rsidRPr="003E154A">
        <w:rPr>
          <w:rFonts w:asciiTheme="minorHAnsi" w:hAnsiTheme="minorHAnsi" w:cstheme="minorHAnsi"/>
        </w:rPr>
        <w:tab/>
      </w:r>
      <w:r w:rsidRPr="003E154A">
        <w:rPr>
          <w:rFonts w:asciiTheme="minorHAnsi" w:hAnsiTheme="minorHAnsi" w:cstheme="minorHAnsi"/>
        </w:rPr>
        <w:tab/>
      </w:r>
      <w:r w:rsidRPr="003E154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</w:t>
      </w:r>
      <w:r w:rsidRPr="003E154A">
        <w:rPr>
          <w:rFonts w:asciiTheme="minorHAnsi" w:hAnsiTheme="minorHAnsi" w:cstheme="minorHAnsi"/>
        </w:rPr>
        <w:tab/>
      </w:r>
      <w:r w:rsidRPr="003E154A">
        <w:rPr>
          <w:rFonts w:asciiTheme="minorHAnsi" w:hAnsiTheme="minorHAnsi" w:cstheme="minorHAnsi"/>
        </w:rPr>
        <w:tab/>
      </w:r>
      <w:r w:rsidRPr="003E154A">
        <w:rPr>
          <w:rFonts w:asciiTheme="minorHAnsi" w:hAnsiTheme="minorHAnsi" w:cstheme="minorHAnsi"/>
        </w:rPr>
        <w:tab/>
      </w:r>
      <w:r w:rsidRPr="003E154A">
        <w:rPr>
          <w:rFonts w:asciiTheme="minorHAnsi" w:hAnsiTheme="minorHAnsi" w:cstheme="minorHAnsi"/>
        </w:rPr>
        <w:tab/>
      </w:r>
      <w:r w:rsidRPr="003E154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</w:t>
      </w:r>
      <w:r w:rsidRPr="003E154A">
        <w:rPr>
          <w:rFonts w:asciiTheme="minorHAnsi" w:hAnsiTheme="minorHAnsi" w:cstheme="minorHAnsi"/>
        </w:rPr>
        <w:t xml:space="preserve"> Partinico 02/10/2025</w:t>
      </w:r>
    </w:p>
    <w:p w14:paraId="668B3928" w14:textId="77777777" w:rsidR="005C5429" w:rsidRPr="003E154A" w:rsidRDefault="005C5429" w:rsidP="005C5429">
      <w:pPr>
        <w:tabs>
          <w:tab w:val="center" w:pos="2268"/>
          <w:tab w:val="center" w:pos="7230"/>
        </w:tabs>
        <w:jc w:val="right"/>
        <w:rPr>
          <w:rFonts w:asciiTheme="minorHAnsi" w:hAnsiTheme="minorHAnsi" w:cstheme="minorHAnsi"/>
          <w:color w:val="0000FF"/>
          <w:sz w:val="24"/>
          <w:szCs w:val="24"/>
        </w:rPr>
      </w:pPr>
    </w:p>
    <w:p w14:paraId="7C9881C4" w14:textId="3E692BAD" w:rsidR="005C5429" w:rsidRPr="003E154A" w:rsidRDefault="003E154A" w:rsidP="003E154A">
      <w:pPr>
        <w:tabs>
          <w:tab w:val="center" w:pos="2268"/>
          <w:tab w:val="center" w:pos="723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3E154A">
        <w:rPr>
          <w:rFonts w:asciiTheme="minorHAnsi" w:hAnsiTheme="minorHAnsi" w:cstheme="minorHAnsi"/>
          <w:b/>
          <w:sz w:val="24"/>
          <w:szCs w:val="24"/>
        </w:rPr>
        <w:t>AL</w:t>
      </w:r>
      <w:r w:rsidRPr="003E154A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b/>
          <w:sz w:val="24"/>
          <w:szCs w:val="24"/>
        </w:rPr>
        <w:t>PERSONALE</w:t>
      </w:r>
      <w:r w:rsidRPr="003E154A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b/>
          <w:sz w:val="24"/>
          <w:szCs w:val="24"/>
        </w:rPr>
        <w:t>DOCENTE</w:t>
      </w:r>
    </w:p>
    <w:p w14:paraId="3D313F85" w14:textId="5F5A965C" w:rsidR="003E154A" w:rsidRPr="003E154A" w:rsidRDefault="003E154A" w:rsidP="005C5429">
      <w:pPr>
        <w:tabs>
          <w:tab w:val="center" w:pos="2268"/>
          <w:tab w:val="center" w:pos="723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3E154A">
        <w:rPr>
          <w:rFonts w:asciiTheme="minorHAnsi" w:hAnsiTheme="minorHAnsi" w:cstheme="minorHAnsi"/>
          <w:b/>
          <w:sz w:val="24"/>
          <w:szCs w:val="24"/>
        </w:rPr>
        <w:t>DELLA</w:t>
      </w:r>
      <w:r w:rsidRPr="003E154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b/>
          <w:sz w:val="24"/>
          <w:szCs w:val="24"/>
        </w:rPr>
        <w:t>SCUOLA</w:t>
      </w:r>
      <w:r w:rsidRPr="003E154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b/>
          <w:spacing w:val="-2"/>
          <w:sz w:val="24"/>
          <w:szCs w:val="24"/>
        </w:rPr>
        <w:t>SECONDARIA</w:t>
      </w:r>
    </w:p>
    <w:p w14:paraId="3A354216" w14:textId="5ABE4FEE" w:rsidR="003E154A" w:rsidRPr="003E154A" w:rsidRDefault="003E154A" w:rsidP="003E154A">
      <w:pPr>
        <w:tabs>
          <w:tab w:val="center" w:pos="2268"/>
          <w:tab w:val="center" w:pos="723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3E154A">
        <w:rPr>
          <w:rFonts w:asciiTheme="minorHAnsi" w:hAnsiTheme="minorHAnsi" w:cstheme="minorHAnsi"/>
          <w:b/>
          <w:spacing w:val="-2"/>
          <w:sz w:val="24"/>
          <w:szCs w:val="24"/>
        </w:rPr>
        <w:t>AGLI</w:t>
      </w:r>
      <w:r w:rsidRPr="003E154A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b/>
          <w:spacing w:val="-2"/>
          <w:sz w:val="24"/>
          <w:szCs w:val="24"/>
        </w:rPr>
        <w:t>ALUNNI</w:t>
      </w:r>
    </w:p>
    <w:p w14:paraId="173015C8" w14:textId="1FCF1530" w:rsidR="003E154A" w:rsidRPr="003E154A" w:rsidRDefault="003E154A" w:rsidP="005C5429">
      <w:pPr>
        <w:tabs>
          <w:tab w:val="center" w:pos="2268"/>
          <w:tab w:val="center" w:pos="7230"/>
        </w:tabs>
        <w:jc w:val="right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3E154A">
        <w:rPr>
          <w:rFonts w:asciiTheme="minorHAnsi" w:hAnsiTheme="minorHAnsi" w:cstheme="minorHAnsi"/>
          <w:b/>
          <w:spacing w:val="-2"/>
          <w:sz w:val="24"/>
          <w:szCs w:val="24"/>
        </w:rPr>
        <w:t>ALL’ALBO</w:t>
      </w:r>
    </w:p>
    <w:p w14:paraId="666C932C" w14:textId="403633A5" w:rsidR="003E154A" w:rsidRPr="003E154A" w:rsidRDefault="003E154A" w:rsidP="005C5429">
      <w:pPr>
        <w:tabs>
          <w:tab w:val="center" w:pos="2268"/>
          <w:tab w:val="center" w:pos="723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3E154A">
        <w:rPr>
          <w:rFonts w:asciiTheme="minorHAnsi" w:hAnsiTheme="minorHAnsi" w:cstheme="minorHAnsi"/>
          <w:b/>
          <w:spacing w:val="-2"/>
          <w:sz w:val="24"/>
          <w:szCs w:val="24"/>
        </w:rPr>
        <w:t>SITO WEB</w:t>
      </w:r>
    </w:p>
    <w:p w14:paraId="470752BC" w14:textId="3450EE34" w:rsidR="003E154A" w:rsidRPr="003E154A" w:rsidRDefault="003E154A" w:rsidP="003E154A">
      <w:pPr>
        <w:spacing w:line="304" w:lineRule="auto"/>
        <w:ind w:left="9534" w:right="708" w:hanging="26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8FA0B2" w14:textId="5714A89A" w:rsidR="003E154A" w:rsidRPr="003E154A" w:rsidRDefault="003E154A" w:rsidP="005C5429">
      <w:pPr>
        <w:tabs>
          <w:tab w:val="center" w:pos="2268"/>
          <w:tab w:val="center" w:pos="723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4E94F0EA" w14:textId="42EB1A19" w:rsidR="003E154A" w:rsidRPr="003E154A" w:rsidRDefault="003E154A" w:rsidP="005C5429">
      <w:pPr>
        <w:tabs>
          <w:tab w:val="center" w:pos="2268"/>
          <w:tab w:val="center" w:pos="723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75F4AE43" w14:textId="2BAD2C43" w:rsidR="003E154A" w:rsidRPr="00865720" w:rsidRDefault="003E154A" w:rsidP="003E154A">
      <w:pPr>
        <w:pStyle w:val="Titolo1"/>
        <w:rPr>
          <w:rFonts w:asciiTheme="minorHAnsi" w:hAnsiTheme="minorHAnsi" w:cstheme="minorHAnsi"/>
          <w:b/>
          <w:color w:val="auto"/>
          <w:spacing w:val="-2"/>
          <w:sz w:val="24"/>
          <w:szCs w:val="24"/>
        </w:rPr>
      </w:pPr>
      <w:r w:rsidRPr="00865720">
        <w:rPr>
          <w:rFonts w:asciiTheme="minorHAnsi" w:hAnsiTheme="minorHAnsi" w:cstheme="minorHAnsi"/>
          <w:b/>
          <w:color w:val="auto"/>
          <w:sz w:val="24"/>
          <w:szCs w:val="24"/>
        </w:rPr>
        <w:t>Oggetto: Concorso</w:t>
      </w:r>
      <w:r w:rsidRPr="00865720">
        <w:rPr>
          <w:rFonts w:asciiTheme="minorHAnsi" w:hAnsiTheme="minorHAnsi" w:cstheme="minorHAnsi"/>
          <w:b/>
          <w:color w:val="auto"/>
          <w:spacing w:val="-2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b/>
          <w:color w:val="auto"/>
          <w:sz w:val="24"/>
          <w:szCs w:val="24"/>
        </w:rPr>
        <w:t>grafico</w:t>
      </w:r>
      <w:r w:rsidRPr="00865720">
        <w:rPr>
          <w:rFonts w:asciiTheme="minorHAnsi" w:hAnsiTheme="minorHAnsi" w:cstheme="minorHAnsi"/>
          <w:b/>
          <w:color w:val="auto"/>
          <w:spacing w:val="-1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b/>
          <w:color w:val="auto"/>
          <w:sz w:val="24"/>
          <w:szCs w:val="24"/>
        </w:rPr>
        <w:t>“Un</w:t>
      </w:r>
      <w:r w:rsidRPr="00865720">
        <w:rPr>
          <w:rFonts w:asciiTheme="minorHAnsi" w:hAnsiTheme="minorHAnsi" w:cstheme="minorHAnsi"/>
          <w:b/>
          <w:color w:val="auto"/>
          <w:spacing w:val="-5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b/>
          <w:color w:val="auto"/>
          <w:sz w:val="24"/>
          <w:szCs w:val="24"/>
        </w:rPr>
        <w:t>poster</w:t>
      </w:r>
      <w:r w:rsidRPr="00865720">
        <w:rPr>
          <w:rFonts w:asciiTheme="minorHAnsi" w:hAnsiTheme="minorHAnsi" w:cstheme="minorHAnsi"/>
          <w:b/>
          <w:color w:val="auto"/>
          <w:spacing w:val="-3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b/>
          <w:color w:val="auto"/>
          <w:sz w:val="24"/>
          <w:szCs w:val="24"/>
        </w:rPr>
        <w:t>per</w:t>
      </w:r>
      <w:r w:rsidRPr="00865720">
        <w:rPr>
          <w:rFonts w:asciiTheme="minorHAnsi" w:hAnsiTheme="minorHAnsi" w:cstheme="minorHAnsi"/>
          <w:b/>
          <w:color w:val="auto"/>
          <w:spacing w:val="-2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b/>
          <w:color w:val="auto"/>
          <w:sz w:val="24"/>
          <w:szCs w:val="24"/>
        </w:rPr>
        <w:t>la</w:t>
      </w:r>
      <w:r w:rsidRPr="00865720">
        <w:rPr>
          <w:rFonts w:asciiTheme="minorHAnsi" w:hAnsiTheme="minorHAnsi" w:cstheme="minorHAnsi"/>
          <w:b/>
          <w:color w:val="auto"/>
          <w:spacing w:val="-5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b/>
          <w:color w:val="auto"/>
          <w:spacing w:val="-2"/>
          <w:sz w:val="24"/>
          <w:szCs w:val="24"/>
        </w:rPr>
        <w:t>pace”</w:t>
      </w:r>
    </w:p>
    <w:p w14:paraId="2D87C7E7" w14:textId="4D0CC049" w:rsidR="003E154A" w:rsidRDefault="003E154A" w:rsidP="003E154A"/>
    <w:p w14:paraId="00A442B4" w14:textId="7D5E2A6A" w:rsidR="003E154A" w:rsidRPr="003E154A" w:rsidRDefault="003E154A" w:rsidP="00347143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154A">
        <w:rPr>
          <w:rFonts w:asciiTheme="minorHAnsi" w:hAnsiTheme="minorHAnsi" w:cstheme="minorHAnsi"/>
          <w:sz w:val="24"/>
          <w:szCs w:val="24"/>
        </w:rPr>
        <w:t>Come</w:t>
      </w:r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ogni</w:t>
      </w:r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anno</w:t>
      </w:r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il</w:t>
      </w:r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Lions</w:t>
      </w:r>
      <w:r w:rsidRPr="003E154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Club</w:t>
      </w:r>
      <w:r w:rsidRPr="003E154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Partinico</w:t>
      </w:r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3E154A">
        <w:rPr>
          <w:rFonts w:asciiTheme="minorHAnsi" w:hAnsiTheme="minorHAnsi" w:cstheme="minorHAnsi"/>
          <w:sz w:val="24"/>
          <w:szCs w:val="24"/>
        </w:rPr>
        <w:t>Serenianus</w:t>
      </w:r>
      <w:proofErr w:type="spellEnd"/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organizza</w:t>
      </w:r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il</w:t>
      </w:r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concorso</w:t>
      </w:r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“</w:t>
      </w:r>
      <w:r w:rsidRPr="003E154A">
        <w:rPr>
          <w:rFonts w:asciiTheme="minorHAnsi" w:hAnsiTheme="minorHAnsi" w:cstheme="minorHAnsi"/>
          <w:b/>
          <w:sz w:val="24"/>
          <w:szCs w:val="24"/>
        </w:rPr>
        <w:t>Un</w:t>
      </w:r>
      <w:r w:rsidRPr="003E154A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b/>
          <w:sz w:val="24"/>
          <w:szCs w:val="24"/>
        </w:rPr>
        <w:t>poster</w:t>
      </w:r>
      <w:r w:rsidRPr="003E154A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b/>
          <w:sz w:val="24"/>
          <w:szCs w:val="24"/>
        </w:rPr>
        <w:t>per</w:t>
      </w:r>
      <w:r w:rsidRPr="003E154A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b/>
          <w:sz w:val="24"/>
          <w:szCs w:val="24"/>
        </w:rPr>
        <w:t>la</w:t>
      </w:r>
      <w:r w:rsidRPr="003E154A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b/>
          <w:sz w:val="24"/>
          <w:szCs w:val="24"/>
        </w:rPr>
        <w:t>pace</w:t>
      </w:r>
      <w:r w:rsidRPr="003E154A">
        <w:rPr>
          <w:rFonts w:asciiTheme="minorHAnsi" w:hAnsiTheme="minorHAnsi" w:cstheme="minorHAnsi"/>
          <w:sz w:val="24"/>
          <w:szCs w:val="24"/>
        </w:rPr>
        <w:t>”,</w:t>
      </w:r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che vuole incoraggiare</w:t>
      </w:r>
      <w:r w:rsidRPr="003E15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i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giovani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di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tutto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il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mondo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ad</w:t>
      </w:r>
      <w:r w:rsidRPr="003E15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esprimere</w:t>
      </w:r>
      <w:r w:rsidRPr="003E15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il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loro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ideale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di</w:t>
      </w:r>
      <w:r w:rsidRPr="003E15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pace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e la</w:t>
      </w:r>
      <w:r w:rsidRPr="003E15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loro visione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del mondo tramite le loro opere artistiche. Nel corso degli ultimi anni, al concorso hanno partecipato oltre 6.000.000 di adol</w:t>
      </w:r>
      <w:r>
        <w:rPr>
          <w:rFonts w:asciiTheme="minorHAnsi" w:hAnsiTheme="minorHAnsi" w:cstheme="minorHAnsi"/>
          <w:sz w:val="24"/>
          <w:szCs w:val="24"/>
        </w:rPr>
        <w:t>escenti provenienti da molti</w:t>
      </w:r>
      <w:r w:rsidRPr="003E154A">
        <w:rPr>
          <w:rFonts w:asciiTheme="minorHAnsi" w:hAnsiTheme="minorHAnsi" w:cstheme="minorHAnsi"/>
          <w:sz w:val="24"/>
          <w:szCs w:val="24"/>
        </w:rPr>
        <w:t xml:space="preserve"> paesi.</w:t>
      </w:r>
    </w:p>
    <w:p w14:paraId="389F99E8" w14:textId="33331176" w:rsidR="003E154A" w:rsidRPr="003E154A" w:rsidRDefault="003E154A" w:rsidP="00347143">
      <w:pPr>
        <w:pStyle w:val="Corpotesto"/>
        <w:tabs>
          <w:tab w:val="left" w:pos="0"/>
        </w:tabs>
        <w:spacing w:before="277"/>
        <w:jc w:val="both"/>
        <w:rPr>
          <w:rFonts w:asciiTheme="minorHAnsi" w:hAnsiTheme="minorHAnsi" w:cstheme="minorHAnsi"/>
          <w:sz w:val="24"/>
          <w:szCs w:val="24"/>
        </w:rPr>
      </w:pPr>
      <w:r w:rsidRPr="003E154A">
        <w:rPr>
          <w:rFonts w:asciiTheme="minorHAnsi" w:hAnsiTheme="minorHAnsi" w:cstheme="minorHAnsi"/>
          <w:sz w:val="24"/>
          <w:szCs w:val="24"/>
        </w:rPr>
        <w:t>Il</w:t>
      </w:r>
      <w:r w:rsidRPr="003E15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tema</w:t>
      </w:r>
      <w:r w:rsidRPr="003E15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del</w:t>
      </w:r>
      <w:r w:rsidRPr="003E15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concorso</w:t>
      </w:r>
      <w:r w:rsidRPr="003E15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Un</w:t>
      </w:r>
      <w:r w:rsidRPr="003E15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Poster</w:t>
      </w:r>
      <w:r w:rsidRPr="003E15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per</w:t>
      </w:r>
      <w:r w:rsidRPr="003E15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la</w:t>
      </w:r>
      <w:r w:rsidRPr="003E154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Pace</w:t>
      </w:r>
      <w:r w:rsidRPr="003E15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2025-26</w:t>
      </w:r>
      <w:r w:rsidRPr="003E15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è</w:t>
      </w:r>
      <w:r w:rsidRPr="003E15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E154A">
        <w:rPr>
          <w:rFonts w:ascii="CIDFont+F5" w:hAnsi="CIDFont+F5" w:cs="CIDFont+F5"/>
          <w:b/>
          <w:sz w:val="24"/>
          <w:szCs w:val="24"/>
          <w:lang w:eastAsia="it-IT"/>
        </w:rPr>
        <w:t>“</w:t>
      </w:r>
      <w:r w:rsidRPr="003E154A">
        <w:rPr>
          <w:rFonts w:asciiTheme="minorHAnsi" w:hAnsiTheme="minorHAnsi" w:cstheme="minorHAnsi"/>
          <w:b/>
          <w:sz w:val="24"/>
          <w:szCs w:val="24"/>
          <w:lang w:eastAsia="it-IT"/>
        </w:rPr>
        <w:t>Uniti Come una Cosa Sola</w:t>
      </w:r>
      <w:r w:rsidR="00347143" w:rsidRPr="003E154A">
        <w:rPr>
          <w:rFonts w:ascii="CIDFont+F3" w:hAnsi="CIDFont+F3" w:cs="CIDFont+F3"/>
          <w:b/>
          <w:sz w:val="24"/>
          <w:szCs w:val="24"/>
          <w:lang w:eastAsia="it-IT"/>
        </w:rPr>
        <w:t>”</w:t>
      </w:r>
      <w:r w:rsidR="00347143" w:rsidRPr="003E154A">
        <w:rPr>
          <w:rFonts w:asciiTheme="minorHAnsi" w:hAnsiTheme="minorHAnsi" w:cstheme="minorHAnsi"/>
          <w:b/>
          <w:i/>
          <w:sz w:val="24"/>
          <w:szCs w:val="24"/>
        </w:rPr>
        <w:t>;</w:t>
      </w:r>
      <w:r w:rsidRPr="003E154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gli</w:t>
      </w:r>
      <w:r w:rsidRPr="003E15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studenti</w:t>
      </w:r>
      <w:r w:rsidRPr="003E154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che</w:t>
      </w:r>
      <w:r w:rsidRPr="003E15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 xml:space="preserve">intendono partecipare dovranno realizzare un poster che rappresenti </w:t>
      </w:r>
      <w:r w:rsidR="00347143">
        <w:rPr>
          <w:rFonts w:asciiTheme="minorHAnsi" w:hAnsiTheme="minorHAnsi" w:cstheme="minorHAnsi"/>
          <w:sz w:val="24"/>
          <w:szCs w:val="24"/>
        </w:rPr>
        <w:t xml:space="preserve">un’immagine di cosa può accadere quando un gruppo diversificato di persone si unisce intorno ad una causa umanitaria o a un obiettivo comune, un </w:t>
      </w:r>
      <w:r w:rsidRPr="003E154A">
        <w:rPr>
          <w:rFonts w:asciiTheme="minorHAnsi" w:hAnsiTheme="minorHAnsi" w:cstheme="minorHAnsi"/>
          <w:sz w:val="24"/>
          <w:szCs w:val="24"/>
        </w:rPr>
        <w:t xml:space="preserve">mondo in cui </w:t>
      </w:r>
      <w:r w:rsidR="00347143">
        <w:rPr>
          <w:rFonts w:asciiTheme="minorHAnsi" w:hAnsiTheme="minorHAnsi" w:cstheme="minorHAnsi"/>
          <w:sz w:val="24"/>
          <w:szCs w:val="24"/>
        </w:rPr>
        <w:t>tutti siamo uniti come una cosa sola</w:t>
      </w:r>
      <w:r w:rsidRPr="003E154A">
        <w:rPr>
          <w:rFonts w:asciiTheme="minorHAnsi" w:hAnsiTheme="minorHAnsi" w:cstheme="minorHAnsi"/>
          <w:sz w:val="24"/>
          <w:szCs w:val="24"/>
        </w:rPr>
        <w:t>,</w:t>
      </w:r>
      <w:r w:rsidRPr="003E15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3E154A">
        <w:rPr>
          <w:rFonts w:asciiTheme="minorHAnsi" w:hAnsiTheme="minorHAnsi" w:cstheme="minorHAnsi"/>
          <w:sz w:val="24"/>
          <w:szCs w:val="24"/>
        </w:rPr>
        <w:t>raccordardandosi</w:t>
      </w:r>
      <w:proofErr w:type="spellEnd"/>
      <w:r w:rsidRPr="003E15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con</w:t>
      </w:r>
      <w:r w:rsidRPr="003E15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le</w:t>
      </w:r>
      <w:r w:rsidRPr="003E15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docenti</w:t>
      </w:r>
      <w:r w:rsidRPr="003E15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di</w:t>
      </w:r>
      <w:r w:rsidRPr="003E15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Arte,</w:t>
      </w:r>
      <w:r w:rsidRPr="003E154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3E154A">
        <w:rPr>
          <w:rFonts w:asciiTheme="minorHAnsi" w:hAnsiTheme="minorHAnsi" w:cstheme="minorHAnsi"/>
          <w:sz w:val="24"/>
          <w:szCs w:val="24"/>
        </w:rPr>
        <w:t>prof.sse</w:t>
      </w:r>
      <w:proofErr w:type="spellEnd"/>
      <w:r w:rsidRPr="003E15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D’Asaro</w:t>
      </w:r>
      <w:r w:rsidRPr="003E15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S.</w:t>
      </w:r>
      <w:r w:rsidRPr="003E15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e</w:t>
      </w:r>
      <w:r w:rsidRPr="003E15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Monteverde</w:t>
      </w:r>
      <w:r w:rsidRPr="003E15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C.</w:t>
      </w:r>
    </w:p>
    <w:p w14:paraId="5DE01AB1" w14:textId="435DD634" w:rsidR="003E154A" w:rsidRPr="003E154A" w:rsidRDefault="003E154A" w:rsidP="00865720">
      <w:pPr>
        <w:pStyle w:val="Corpotesto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E154A">
        <w:rPr>
          <w:rFonts w:asciiTheme="minorHAnsi" w:hAnsiTheme="minorHAnsi" w:cstheme="minorHAnsi"/>
          <w:sz w:val="24"/>
          <w:szCs w:val="24"/>
        </w:rPr>
        <w:t>Il vincitore del primo premio internazionale riceverà una somma in denaro ed avrà</w:t>
      </w:r>
      <w:r w:rsidR="00865720">
        <w:rPr>
          <w:rFonts w:asciiTheme="minorHAnsi" w:hAnsiTheme="minorHAnsi" w:cstheme="minorHAnsi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diritto a un viaggio</w:t>
      </w:r>
      <w:r w:rsidRPr="003E15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per</w:t>
      </w:r>
      <w:r w:rsidRPr="003E15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la</w:t>
      </w:r>
      <w:r w:rsidRPr="003E15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speciale</w:t>
      </w:r>
      <w:r w:rsidRPr="003E15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cerimonia</w:t>
      </w:r>
      <w:r w:rsidRPr="003E15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di</w:t>
      </w:r>
      <w:r w:rsidRPr="003E15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premiazione</w:t>
      </w:r>
      <w:r w:rsidRPr="003E15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che</w:t>
      </w:r>
      <w:r w:rsidRPr="003E15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si</w:t>
      </w:r>
      <w:r w:rsidRPr="003E15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terrà</w:t>
      </w:r>
      <w:r w:rsidRPr="003E15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in</w:t>
      </w:r>
      <w:r w:rsidRPr="003E15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occasione</w:t>
      </w:r>
      <w:r w:rsidRPr="003E15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della</w:t>
      </w:r>
      <w:r w:rsidRPr="003E15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Giornata</w:t>
      </w:r>
      <w:r w:rsidRPr="003E15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Lions</w:t>
      </w:r>
      <w:r w:rsidRPr="003E15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con</w:t>
      </w:r>
      <w:r w:rsidRPr="003E15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le Nazioni Unite (soggetto a modifiche).</w:t>
      </w:r>
    </w:p>
    <w:p w14:paraId="796CF38E" w14:textId="77777777" w:rsidR="003E154A" w:rsidRPr="003E154A" w:rsidRDefault="003E154A" w:rsidP="00865720">
      <w:pPr>
        <w:pStyle w:val="Corpotesto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154A">
        <w:rPr>
          <w:rFonts w:asciiTheme="minorHAnsi" w:hAnsiTheme="minorHAnsi" w:cstheme="minorHAnsi"/>
          <w:sz w:val="24"/>
          <w:szCs w:val="24"/>
        </w:rPr>
        <w:t>Si</w:t>
      </w:r>
      <w:r w:rsidRPr="003E15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allega</w:t>
      </w:r>
      <w:r w:rsidRPr="003E15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la</w:t>
      </w:r>
      <w:r w:rsidRPr="003E15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lettera</w:t>
      </w:r>
      <w:r w:rsidRPr="003E15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di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z w:val="24"/>
          <w:szCs w:val="24"/>
        </w:rPr>
        <w:t>presentazione</w:t>
      </w:r>
      <w:r w:rsidRPr="003E15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154A">
        <w:rPr>
          <w:rFonts w:asciiTheme="minorHAnsi" w:hAnsiTheme="minorHAnsi" w:cstheme="minorHAnsi"/>
          <w:spacing w:val="-2"/>
          <w:sz w:val="24"/>
          <w:szCs w:val="24"/>
        </w:rPr>
        <w:t>dell’evento.</w:t>
      </w:r>
    </w:p>
    <w:p w14:paraId="38D13010" w14:textId="77777777" w:rsidR="00865720" w:rsidRPr="00865720" w:rsidRDefault="00865720" w:rsidP="00865720">
      <w:pPr>
        <w:pStyle w:val="Corpotesto"/>
        <w:spacing w:before="52"/>
        <w:rPr>
          <w:rFonts w:asciiTheme="minorHAnsi" w:hAnsiTheme="minorHAnsi" w:cstheme="minorHAnsi"/>
          <w:sz w:val="24"/>
          <w:szCs w:val="24"/>
        </w:rPr>
      </w:pPr>
      <w:r w:rsidRPr="00865720">
        <w:rPr>
          <w:rFonts w:asciiTheme="minorHAnsi" w:hAnsiTheme="minorHAnsi" w:cstheme="minorHAnsi"/>
          <w:sz w:val="24"/>
          <w:szCs w:val="24"/>
        </w:rPr>
        <w:t>L’occasione</w:t>
      </w:r>
      <w:r w:rsidRPr="0086572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sz w:val="24"/>
          <w:szCs w:val="24"/>
        </w:rPr>
        <w:t>è</w:t>
      </w:r>
      <w:r w:rsidRPr="0086572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sz w:val="24"/>
          <w:szCs w:val="24"/>
        </w:rPr>
        <w:t>gradita</w:t>
      </w:r>
      <w:r w:rsidRPr="0086572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sz w:val="24"/>
          <w:szCs w:val="24"/>
        </w:rPr>
        <w:t>per</w:t>
      </w:r>
      <w:r w:rsidRPr="0086572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sz w:val="24"/>
          <w:szCs w:val="24"/>
        </w:rPr>
        <w:t>porgere</w:t>
      </w:r>
      <w:r w:rsidRPr="0086572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sz w:val="24"/>
          <w:szCs w:val="24"/>
        </w:rPr>
        <w:t>cordiali</w:t>
      </w:r>
      <w:r w:rsidRPr="0086572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65720">
        <w:rPr>
          <w:rFonts w:asciiTheme="minorHAnsi" w:hAnsiTheme="minorHAnsi" w:cstheme="minorHAnsi"/>
          <w:spacing w:val="-2"/>
          <w:sz w:val="24"/>
          <w:szCs w:val="24"/>
        </w:rPr>
        <w:t>saluti.</w:t>
      </w:r>
    </w:p>
    <w:p w14:paraId="3A1459EE" w14:textId="4CAC1664" w:rsidR="00B225B2" w:rsidRPr="0019101B" w:rsidRDefault="00B225B2" w:rsidP="00036159">
      <w:pPr>
        <w:tabs>
          <w:tab w:val="center" w:pos="2268"/>
          <w:tab w:val="center" w:pos="7230"/>
        </w:tabs>
        <w:rPr>
          <w:i/>
          <w:sz w:val="18"/>
          <w:szCs w:val="22"/>
        </w:rPr>
      </w:pPr>
      <w:r w:rsidRPr="0019101B">
        <w:rPr>
          <w:sz w:val="22"/>
          <w:szCs w:val="22"/>
        </w:rPr>
        <w:tab/>
      </w:r>
    </w:p>
    <w:p w14:paraId="39CAE13E" w14:textId="77777777" w:rsidR="00B225B2" w:rsidRPr="0019101B" w:rsidRDefault="00B225B2" w:rsidP="00B225B2">
      <w:pPr>
        <w:tabs>
          <w:tab w:val="center" w:pos="2268"/>
          <w:tab w:val="center" w:pos="7088"/>
        </w:tabs>
        <w:rPr>
          <w:i/>
          <w:sz w:val="18"/>
          <w:szCs w:val="22"/>
        </w:rPr>
      </w:pPr>
      <w:r w:rsidRPr="0019101B">
        <w:rPr>
          <w:sz w:val="22"/>
          <w:szCs w:val="22"/>
        </w:rPr>
        <w:tab/>
      </w:r>
    </w:p>
    <w:p w14:paraId="372FE2F0" w14:textId="77777777" w:rsidR="002E0220" w:rsidRPr="00685B24" w:rsidRDefault="002D0816" w:rsidP="00865720">
      <w:pPr>
        <w:shd w:val="clear" w:color="auto" w:fill="FFFFFF"/>
        <w:rPr>
          <w:rFonts w:ascii="Arial" w:hAnsi="Arial" w:cs="Arial"/>
          <w:color w:val="333333"/>
          <w:lang w:eastAsia="it-IT"/>
        </w:rPr>
      </w:pPr>
      <w:r w:rsidRPr="0019101B">
        <w:rPr>
          <w:sz w:val="22"/>
          <w:szCs w:val="22"/>
        </w:rPr>
        <w:tab/>
      </w:r>
      <w:bookmarkStart w:id="1" w:name="_Hlk160610597"/>
      <w:r w:rsidR="002E0220">
        <w:rPr>
          <w:sz w:val="22"/>
          <w:szCs w:val="22"/>
        </w:rPr>
        <w:t xml:space="preserve">                                                                                                         </w:t>
      </w:r>
      <w:r w:rsidRPr="0019101B">
        <w:rPr>
          <w:sz w:val="22"/>
          <w:szCs w:val="22"/>
        </w:rPr>
        <w:t xml:space="preserve"> </w:t>
      </w:r>
      <w:r w:rsidR="002E0220" w:rsidRPr="00685B24">
        <w:rPr>
          <w:rFonts w:ascii="Arial" w:hAnsi="Arial" w:cs="Arial"/>
          <w:color w:val="333333"/>
          <w:lang w:eastAsia="it-IT"/>
        </w:rPr>
        <w:t>Il Dirigente Scolastico  </w:t>
      </w:r>
    </w:p>
    <w:p w14:paraId="4321DBBE" w14:textId="74EC9DDF" w:rsidR="002E0220" w:rsidRPr="00685B24" w:rsidRDefault="002E0220" w:rsidP="00865720">
      <w:pPr>
        <w:shd w:val="clear" w:color="auto" w:fill="FFFFFF"/>
        <w:spacing w:line="360" w:lineRule="auto"/>
        <w:rPr>
          <w:rFonts w:ascii="Arial" w:hAnsi="Arial" w:cs="Arial"/>
          <w:color w:val="333333"/>
          <w:lang w:eastAsia="it-IT"/>
        </w:rPr>
      </w:pPr>
      <w:r w:rsidRPr="00685B24">
        <w:rPr>
          <w:rFonts w:ascii="Arial" w:hAnsi="Arial" w:cs="Arial"/>
          <w:color w:val="333333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     </w:t>
      </w:r>
      <w:r w:rsidR="00865720">
        <w:rPr>
          <w:rFonts w:ascii="Arial" w:hAnsi="Arial" w:cs="Arial"/>
          <w:color w:val="333333"/>
          <w:lang w:eastAsia="it-IT"/>
        </w:rPr>
        <w:t xml:space="preserve">        </w:t>
      </w:r>
      <w:r w:rsidRPr="00685B24">
        <w:rPr>
          <w:rFonts w:ascii="Arial" w:hAnsi="Arial" w:cs="Arial"/>
          <w:color w:val="333333"/>
          <w:lang w:eastAsia="it-IT"/>
        </w:rPr>
        <w:t xml:space="preserve"> </w:t>
      </w:r>
      <w:r>
        <w:rPr>
          <w:rFonts w:ascii="Arial" w:hAnsi="Arial" w:cs="Arial"/>
          <w:color w:val="333333"/>
          <w:lang w:eastAsia="it-IT"/>
        </w:rPr>
        <w:t>Mariarosa Tarantino</w:t>
      </w:r>
    </w:p>
    <w:p w14:paraId="04F7D79A" w14:textId="77777777" w:rsidR="002E0220" w:rsidRPr="00685B24" w:rsidRDefault="002E0220" w:rsidP="00865720">
      <w:pPr>
        <w:shd w:val="clear" w:color="auto" w:fill="FFFFFF"/>
        <w:rPr>
          <w:rFonts w:ascii="Arial" w:hAnsi="Arial" w:cs="Arial"/>
          <w:color w:val="333333"/>
          <w:lang w:eastAsia="it-IT"/>
        </w:rPr>
      </w:pPr>
      <w:r w:rsidRPr="00685B24">
        <w:rPr>
          <w:rFonts w:ascii="Arial" w:hAnsi="Arial" w:cs="Arial"/>
          <w:color w:val="333333"/>
          <w:lang w:eastAsia="it-IT"/>
        </w:rPr>
        <w:t>                                                                                                     Firma autografa sostituita a mezzo stampa</w:t>
      </w:r>
    </w:p>
    <w:p w14:paraId="3316DEAD" w14:textId="77777777" w:rsidR="002E0220" w:rsidRPr="00685B24" w:rsidRDefault="002E0220" w:rsidP="00865720">
      <w:pPr>
        <w:shd w:val="clear" w:color="auto" w:fill="FFFFFF"/>
        <w:rPr>
          <w:rFonts w:ascii="Arial" w:hAnsi="Arial" w:cs="Arial"/>
          <w:color w:val="333333"/>
          <w:lang w:eastAsia="it-IT"/>
        </w:rPr>
      </w:pPr>
      <w:r w:rsidRPr="00685B24">
        <w:rPr>
          <w:rFonts w:ascii="Arial" w:hAnsi="Arial" w:cs="Arial"/>
          <w:color w:val="333333"/>
          <w:lang w:eastAsia="it-IT"/>
        </w:rPr>
        <w:t xml:space="preserve">                                                          </w:t>
      </w:r>
      <w:bookmarkStart w:id="2" w:name="_GoBack"/>
      <w:bookmarkEnd w:id="2"/>
      <w:r w:rsidRPr="00685B24">
        <w:rPr>
          <w:rFonts w:ascii="Arial" w:hAnsi="Arial" w:cs="Arial"/>
          <w:color w:val="333333"/>
          <w:lang w:eastAsia="it-IT"/>
        </w:rPr>
        <w:t xml:space="preserve">                                        </w:t>
      </w:r>
      <w:r>
        <w:rPr>
          <w:rFonts w:ascii="Arial" w:hAnsi="Arial" w:cs="Arial"/>
          <w:color w:val="333333"/>
          <w:lang w:eastAsia="it-IT"/>
        </w:rPr>
        <w:t xml:space="preserve"> </w:t>
      </w:r>
      <w:r w:rsidRPr="00685B24">
        <w:rPr>
          <w:rFonts w:ascii="Arial" w:hAnsi="Arial" w:cs="Arial"/>
          <w:color w:val="333333"/>
          <w:lang w:eastAsia="it-IT"/>
        </w:rPr>
        <w:t xml:space="preserve">   ai sensi dell’art.3, c. </w:t>
      </w:r>
      <w:proofErr w:type="gramStart"/>
      <w:r w:rsidRPr="00685B24">
        <w:rPr>
          <w:rFonts w:ascii="Arial" w:hAnsi="Arial" w:cs="Arial"/>
          <w:color w:val="333333"/>
          <w:lang w:eastAsia="it-IT"/>
        </w:rPr>
        <w:t>2 </w:t>
      </w:r>
      <w:r w:rsidRPr="00685B24">
        <w:rPr>
          <w:rFonts w:ascii="Calibri" w:hAnsi="Calibri" w:cs="Calibri"/>
          <w:color w:val="333333"/>
          <w:lang w:eastAsia="it-IT"/>
        </w:rPr>
        <w:t> del</w:t>
      </w:r>
      <w:proofErr w:type="gramEnd"/>
      <w:r w:rsidRPr="00685B24">
        <w:rPr>
          <w:rFonts w:ascii="Calibri" w:hAnsi="Calibri" w:cs="Calibri"/>
          <w:color w:val="333333"/>
          <w:lang w:eastAsia="it-IT"/>
        </w:rPr>
        <w:t xml:space="preserve"> D.L. n.39/1993</w:t>
      </w:r>
    </w:p>
    <w:bookmarkEnd w:id="1"/>
    <w:p w14:paraId="0F696160" w14:textId="77777777" w:rsidR="002D0816" w:rsidRPr="0019101B" w:rsidRDefault="002D0816" w:rsidP="002D0816">
      <w:pPr>
        <w:tabs>
          <w:tab w:val="center" w:pos="2268"/>
          <w:tab w:val="center" w:pos="7088"/>
        </w:tabs>
        <w:rPr>
          <w:sz w:val="22"/>
          <w:szCs w:val="22"/>
        </w:rPr>
      </w:pPr>
    </w:p>
    <w:sectPr w:rsidR="002D0816" w:rsidRPr="0019101B" w:rsidSect="003E154A">
      <w:footerReference w:type="default" r:id="rId12"/>
      <w:pgSz w:w="11906" w:h="16838"/>
      <w:pgMar w:top="567" w:right="991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6606" w14:textId="77777777" w:rsidR="004F2395" w:rsidRDefault="004F2395">
      <w:r>
        <w:separator/>
      </w:r>
    </w:p>
  </w:endnote>
  <w:endnote w:type="continuationSeparator" w:id="0">
    <w:p w14:paraId="0C8AB101" w14:textId="77777777" w:rsidR="004F2395" w:rsidRDefault="004F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B92A6" w14:textId="77777777" w:rsidR="003E154A" w:rsidRDefault="003E154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25A6E5" wp14:editId="34808C4A">
              <wp:simplePos x="0" y="0"/>
              <wp:positionH relativeFrom="page">
                <wp:posOffset>701040</wp:posOffset>
              </wp:positionH>
              <wp:positionV relativeFrom="page">
                <wp:posOffset>9936480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EAE2CD" id="Graphic 1" o:spid="_x0000_s1026" style="position:absolute;margin-left:55.2pt;margin-top:782.4pt;width:484.9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92C647" wp14:editId="13CD7201">
              <wp:simplePos x="0" y="0"/>
              <wp:positionH relativeFrom="page">
                <wp:posOffset>1112316</wp:posOffset>
              </wp:positionH>
              <wp:positionV relativeFrom="page">
                <wp:posOffset>9942613</wp:posOffset>
              </wp:positionV>
              <wp:extent cx="5334635" cy="160020"/>
              <wp:effectExtent l="0" t="0" r="0" b="0"/>
              <wp:wrapNone/>
              <wp:docPr id="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63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F90A9" w14:textId="77777777" w:rsidR="003E154A" w:rsidRDefault="003E154A">
                          <w:pPr>
                            <w:spacing w:before="18"/>
                            <w:ind w:left="20"/>
                            <w:rPr>
                              <w:rFonts w:ascii="Cambria" w:hAnsi="Cambri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Sedi</w:t>
                          </w:r>
                          <w:r>
                            <w:rPr>
                              <w:rFonts w:ascii="Cambria" w:hAnsi="Cambria"/>
                              <w:i/>
                              <w:spacing w:val="-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distaccate:</w:t>
                          </w:r>
                          <w:r>
                            <w:rPr>
                              <w:rFonts w:ascii="Cambria" w:hAnsi="Cambria"/>
                              <w:i/>
                              <w:spacing w:val="-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Scuola</w:t>
                          </w:r>
                          <w:r>
                            <w:rPr>
                              <w:rFonts w:ascii="Cambria" w:hAnsi="Cambria"/>
                              <w:i/>
                              <w:spacing w:val="-8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primaria</w:t>
                          </w:r>
                          <w:r>
                            <w:rPr>
                              <w:rFonts w:ascii="Cambria" w:hAnsi="Cambria"/>
                              <w:i/>
                              <w:spacing w:val="-7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Scuola</w:t>
                          </w:r>
                          <w:r>
                            <w:rPr>
                              <w:rFonts w:ascii="Cambria" w:hAnsi="Cambria"/>
                              <w:i/>
                              <w:spacing w:val="-6"/>
                              <w:w w:val="115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dell’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Infanzia</w:t>
                          </w:r>
                          <w:proofErr w:type="gramEnd"/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i/>
                              <w:spacing w:val="-1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mbria" w:hAnsi="Cambria"/>
                              <w:i/>
                              <w:spacing w:val="-8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Marconi -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Partinico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w w:val="11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w w:val="115"/>
                              <w:sz w:val="18"/>
                            </w:rPr>
                            <w:t xml:space="preserve"> tel.0916467838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2C6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.6pt;margin-top:782.9pt;width:420.05pt;height:12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" filled="f" stroked="f">
              <v:path arrowok="t"/>
              <v:textbox inset="0,0,0,0">
                <w:txbxContent>
                  <w:p w14:paraId="4D6F90A9" w14:textId="77777777" w:rsidR="003E154A" w:rsidRDefault="003E154A">
                    <w:pPr>
                      <w:spacing w:before="18"/>
                      <w:ind w:left="20"/>
                      <w:rPr>
                        <w:rFonts w:ascii="Cambria" w:hAnsi="Cambria"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Sedi</w:t>
                    </w:r>
                    <w:r>
                      <w:rPr>
                        <w:rFonts w:ascii="Cambria" w:hAnsi="Cambria"/>
                        <w:i/>
                        <w:spacing w:val="-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distaccate:</w:t>
                    </w:r>
                    <w:r>
                      <w:rPr>
                        <w:rFonts w:ascii="Cambria" w:hAnsi="Cambria"/>
                        <w:i/>
                        <w:spacing w:val="-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Scuola</w:t>
                    </w:r>
                    <w:r>
                      <w:rPr>
                        <w:rFonts w:ascii="Cambria" w:hAnsi="Cambria"/>
                        <w:i/>
                        <w:spacing w:val="-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primaria</w:t>
                    </w:r>
                    <w:r>
                      <w:rPr>
                        <w:rFonts w:ascii="Cambria" w:hAnsi="Cambria"/>
                        <w:i/>
                        <w:spacing w:val="-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e</w:t>
                    </w:r>
                    <w:r>
                      <w:rPr>
                        <w:rFonts w:ascii="Cambria" w:hAnsi="Cambria"/>
                        <w:i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Scuola</w:t>
                    </w:r>
                    <w:r>
                      <w:rPr>
                        <w:rFonts w:ascii="Cambria" w:hAnsi="Cambria"/>
                        <w:i/>
                        <w:spacing w:val="-6"/>
                        <w:w w:val="11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dell’</w:t>
                    </w:r>
                    <w:r>
                      <w:rPr>
                        <w:rFonts w:ascii="Cambria" w:hAnsi="Cambria"/>
                        <w:i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Infanzia</w:t>
                    </w:r>
                    <w:proofErr w:type="gramEnd"/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:</w:t>
                    </w:r>
                    <w:r>
                      <w:rPr>
                        <w:rFonts w:ascii="Cambria" w:hAnsi="Cambria"/>
                        <w:i/>
                        <w:spacing w:val="-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Via</w:t>
                    </w:r>
                    <w:r>
                      <w:rPr>
                        <w:rFonts w:ascii="Cambria" w:hAnsi="Cambria"/>
                        <w:i/>
                        <w:spacing w:val="-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Marconi -</w:t>
                    </w:r>
                    <w:r>
                      <w:rPr>
                        <w:rFonts w:ascii="Cambria" w:hAnsi="Cambria"/>
                        <w:i/>
                        <w:spacing w:val="-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Partinico</w:t>
                    </w:r>
                    <w:r>
                      <w:rPr>
                        <w:rFonts w:ascii="Cambria" w:hAnsi="Cambria"/>
                        <w:i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5"/>
                        <w:sz w:val="18"/>
                      </w:rPr>
                      <w:t>–</w:t>
                    </w:r>
                    <w:r>
                      <w:rPr>
                        <w:rFonts w:ascii="Cambria" w:hAnsi="Cambria"/>
                        <w:i/>
                        <w:spacing w:val="-2"/>
                        <w:w w:val="115"/>
                        <w:sz w:val="18"/>
                      </w:rPr>
                      <w:t xml:space="preserve"> tel.0916467838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8D852" w14:textId="77777777" w:rsidR="004F2395" w:rsidRDefault="004F2395">
      <w:r>
        <w:separator/>
      </w:r>
    </w:p>
  </w:footnote>
  <w:footnote w:type="continuationSeparator" w:id="0">
    <w:p w14:paraId="6D41F04A" w14:textId="77777777" w:rsidR="004F2395" w:rsidRDefault="004F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9155D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</w:abstractNum>
  <w:abstractNum w:abstractNumId="2" w15:restartNumberingAfterBreak="0">
    <w:nsid w:val="56FE2150"/>
    <w:multiLevelType w:val="hybridMultilevel"/>
    <w:tmpl w:val="6D8030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03E80"/>
    <w:multiLevelType w:val="hybridMultilevel"/>
    <w:tmpl w:val="DF789A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9B"/>
    <w:rsid w:val="00036159"/>
    <w:rsid w:val="0009298B"/>
    <w:rsid w:val="000E5541"/>
    <w:rsid w:val="00101BA3"/>
    <w:rsid w:val="00110A96"/>
    <w:rsid w:val="00125A4E"/>
    <w:rsid w:val="00172EC3"/>
    <w:rsid w:val="00181040"/>
    <w:rsid w:val="0019101B"/>
    <w:rsid w:val="00194C1B"/>
    <w:rsid w:val="00251157"/>
    <w:rsid w:val="00277C30"/>
    <w:rsid w:val="002A06ED"/>
    <w:rsid w:val="002B1797"/>
    <w:rsid w:val="002B6702"/>
    <w:rsid w:val="002D0816"/>
    <w:rsid w:val="002E0220"/>
    <w:rsid w:val="002E0480"/>
    <w:rsid w:val="00347143"/>
    <w:rsid w:val="00382678"/>
    <w:rsid w:val="003A3A61"/>
    <w:rsid w:val="003D6DC0"/>
    <w:rsid w:val="003E154A"/>
    <w:rsid w:val="003F3667"/>
    <w:rsid w:val="00413A5A"/>
    <w:rsid w:val="0046055B"/>
    <w:rsid w:val="004609C6"/>
    <w:rsid w:val="00467386"/>
    <w:rsid w:val="00487BFF"/>
    <w:rsid w:val="00491133"/>
    <w:rsid w:val="004B2254"/>
    <w:rsid w:val="004B5959"/>
    <w:rsid w:val="004F2395"/>
    <w:rsid w:val="00515B9B"/>
    <w:rsid w:val="00525D32"/>
    <w:rsid w:val="005A10D0"/>
    <w:rsid w:val="005C5429"/>
    <w:rsid w:val="005D64DF"/>
    <w:rsid w:val="006302EB"/>
    <w:rsid w:val="00644FFD"/>
    <w:rsid w:val="006676E9"/>
    <w:rsid w:val="0069687D"/>
    <w:rsid w:val="006C2854"/>
    <w:rsid w:val="00784B84"/>
    <w:rsid w:val="00865720"/>
    <w:rsid w:val="00873366"/>
    <w:rsid w:val="008915FB"/>
    <w:rsid w:val="008A789F"/>
    <w:rsid w:val="008B744E"/>
    <w:rsid w:val="008D7C36"/>
    <w:rsid w:val="008F69B6"/>
    <w:rsid w:val="0090718D"/>
    <w:rsid w:val="00952C53"/>
    <w:rsid w:val="00952FBF"/>
    <w:rsid w:val="0096130B"/>
    <w:rsid w:val="0098538B"/>
    <w:rsid w:val="009D16FD"/>
    <w:rsid w:val="00A04887"/>
    <w:rsid w:val="00A42B73"/>
    <w:rsid w:val="00A456DE"/>
    <w:rsid w:val="00A55D9A"/>
    <w:rsid w:val="00A64C52"/>
    <w:rsid w:val="00A748BA"/>
    <w:rsid w:val="00AA001A"/>
    <w:rsid w:val="00AC74F8"/>
    <w:rsid w:val="00AD18B6"/>
    <w:rsid w:val="00AD4D82"/>
    <w:rsid w:val="00AE142F"/>
    <w:rsid w:val="00B225B2"/>
    <w:rsid w:val="00B3004F"/>
    <w:rsid w:val="00B40032"/>
    <w:rsid w:val="00B572D0"/>
    <w:rsid w:val="00B65E80"/>
    <w:rsid w:val="00B66CCB"/>
    <w:rsid w:val="00B760E0"/>
    <w:rsid w:val="00B878E3"/>
    <w:rsid w:val="00BC1ABE"/>
    <w:rsid w:val="00BD020B"/>
    <w:rsid w:val="00C039EA"/>
    <w:rsid w:val="00C27831"/>
    <w:rsid w:val="00C46179"/>
    <w:rsid w:val="00C5500C"/>
    <w:rsid w:val="00CC6178"/>
    <w:rsid w:val="00CD1705"/>
    <w:rsid w:val="00CF351E"/>
    <w:rsid w:val="00CF5B54"/>
    <w:rsid w:val="00D06792"/>
    <w:rsid w:val="00D756B6"/>
    <w:rsid w:val="00D80205"/>
    <w:rsid w:val="00DD3EFF"/>
    <w:rsid w:val="00E0062D"/>
    <w:rsid w:val="00E07C1C"/>
    <w:rsid w:val="00E1127F"/>
    <w:rsid w:val="00E43E26"/>
    <w:rsid w:val="00E7038E"/>
    <w:rsid w:val="00E7793D"/>
    <w:rsid w:val="00EC6959"/>
    <w:rsid w:val="00ED31B1"/>
    <w:rsid w:val="00F11E09"/>
    <w:rsid w:val="00F6008A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EC3113"/>
  <w15:chartTrackingRefBased/>
  <w15:docId w15:val="{CEC30464-C4B4-48D7-B9FA-4455F372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15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num" w:pos="0"/>
      </w:tabs>
      <w:ind w:left="720" w:hanging="720"/>
      <w:jc w:val="center"/>
      <w:outlineLvl w:val="2"/>
    </w:pPr>
    <w:rPr>
      <w:b/>
      <w:bCs/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b/>
      <w:sz w:val="2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Caratterepredefinitoparagrafo3">
    <w:name w:val="Carattere predefinito paragraf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2">
    <w:name w:val="Carattere predefinito paragraf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cs="Times New Roman"/>
    </w:rPr>
  </w:style>
  <w:style w:type="character" w:customStyle="1" w:styleId="Caratterepredefinitoparagrafo1">
    <w:name w:val="Carattere predefinito paragrafo1"/>
  </w:style>
  <w:style w:type="character" w:customStyle="1" w:styleId="Carattere">
    <w:name w:val="Carattere"/>
    <w:rPr>
      <w:rFonts w:cs="Times New Roman"/>
      <w:b/>
      <w:bCs/>
      <w:u w:val="double"/>
    </w:rPr>
  </w:style>
  <w:style w:type="character" w:customStyle="1" w:styleId="WW-Carattere">
    <w:name w:val="WW- Carattere"/>
    <w:rPr>
      <w:rFonts w:cs="Times New Roman"/>
      <w:sz w:val="20"/>
      <w:szCs w:val="20"/>
    </w:rPr>
  </w:style>
  <w:style w:type="character" w:styleId="Numeropagina">
    <w:name w:val="page number"/>
    <w:rPr>
      <w:rFonts w:cs="Times New Roman"/>
    </w:rPr>
  </w:style>
  <w:style w:type="character" w:customStyle="1" w:styleId="WW-Carattere1">
    <w:name w:val="WW- Carattere1"/>
    <w:rPr>
      <w:rFonts w:cs="Times New Roman"/>
      <w:sz w:val="20"/>
      <w:szCs w:val="20"/>
    </w:rPr>
  </w:style>
  <w:style w:type="character" w:customStyle="1" w:styleId="WW-Carattere12">
    <w:name w:val="WW- Carattere12"/>
    <w:rPr>
      <w:rFonts w:cs="Times New Roman"/>
      <w:sz w:val="20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WW-Carattere123">
    <w:name w:val="WW- Carattere1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1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C550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E0062D"/>
    <w:rPr>
      <w:lang w:eastAsia="ar-SA"/>
    </w:rPr>
  </w:style>
  <w:style w:type="character" w:customStyle="1" w:styleId="Titolo3Carattere">
    <w:name w:val="Titolo 3 Carattere"/>
    <w:link w:val="Titolo3"/>
    <w:rsid w:val="0098538B"/>
    <w:rPr>
      <w:b/>
      <w:bCs/>
      <w:u w:val="double"/>
      <w:lang w:eastAsia="ar-SA"/>
    </w:rPr>
  </w:style>
  <w:style w:type="paragraph" w:styleId="Paragrafoelenco">
    <w:name w:val="List Paragraph"/>
    <w:basedOn w:val="Normale"/>
    <w:uiPriority w:val="34"/>
    <w:qFormat/>
    <w:rsid w:val="00952FBF"/>
    <w:pPr>
      <w:suppressAutoHyphens w:val="0"/>
      <w:ind w:left="720"/>
      <w:contextualSpacing/>
    </w:pPr>
    <w:rPr>
      <w:lang w:eastAsia="it-IT"/>
    </w:rPr>
  </w:style>
  <w:style w:type="paragraph" w:customStyle="1" w:styleId="Corpodeltesto21">
    <w:name w:val="Corpo del testo 21"/>
    <w:basedOn w:val="Normale"/>
    <w:rsid w:val="00487BFF"/>
    <w:pPr>
      <w:suppressAutoHyphens w:val="0"/>
      <w:overflowPunct w:val="0"/>
      <w:autoSpaceDE w:val="0"/>
      <w:autoSpaceDN w:val="0"/>
      <w:adjustRightInd w:val="0"/>
      <w:ind w:firstLine="540"/>
      <w:jc w:val="both"/>
    </w:pPr>
    <w:rPr>
      <w:rFonts w:ascii="Arial" w:hAnsi="Arial"/>
      <w:sz w:val="24"/>
      <w:lang w:eastAsia="it-IT"/>
    </w:rPr>
  </w:style>
  <w:style w:type="paragraph" w:customStyle="1" w:styleId="Default">
    <w:name w:val="Default"/>
    <w:rsid w:val="005C54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542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15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aw00b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ic8aw00b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ARTA%20INTEST.%20E%20FIRME\Carta%20intestata%20Archimede-La%20F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Archimede-La Fata.dotx</Template>
  <TotalTime>43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2342</CharactersWithSpaces>
  <SharedDoc>false</SharedDoc>
  <HLinks>
    <vt:vector size="24" baseType="variant">
      <vt:variant>
        <vt:i4>7405629</vt:i4>
      </vt:variant>
      <vt:variant>
        <vt:i4>6</vt:i4>
      </vt:variant>
      <vt:variant>
        <vt:i4>0</vt:i4>
      </vt:variant>
      <vt:variant>
        <vt:i4>5</vt:i4>
      </vt:variant>
      <vt:variant>
        <vt:lpwstr>http://www.icarchimedeprivitera.it/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mailto:paic8aw00b@pec.istruzione.it</vt:lpwstr>
      </vt:variant>
      <vt:variant>
        <vt:lpwstr/>
      </vt:variant>
      <vt:variant>
        <vt:i4>6029370</vt:i4>
      </vt:variant>
      <vt:variant>
        <vt:i4>0</vt:i4>
      </vt:variant>
      <vt:variant>
        <vt:i4>0</vt:i4>
      </vt:variant>
      <vt:variant>
        <vt:i4>5</vt:i4>
      </vt:variant>
      <vt:variant>
        <vt:lpwstr>mailto:paic8aw00b@istruzione.it</vt:lpwstr>
      </vt:variant>
      <vt:variant>
        <vt:lpwstr/>
      </vt:variant>
      <vt:variant>
        <vt:i4>3407906</vt:i4>
      </vt:variant>
      <vt:variant>
        <vt:i4>-1</vt:i4>
      </vt:variant>
      <vt:variant>
        <vt:i4>1039</vt:i4>
      </vt:variant>
      <vt:variant>
        <vt:i4>4</vt:i4>
      </vt:variant>
      <vt:variant>
        <vt:lpwstr>http://search.alice.it/tools/service/immagini/preview.cgi?qs=repubblica+italiana&amp;imgsz=&amp;offset=0&amp;url=http://www.ladestra.info/?p=15059&amp;img=-Np-_p9efBJkaM:http://www.ladestra.info/public/wordpress/wp-content/uploads/2007/12/repubblica_italiana.jpg&amp;formato=389x427 pixel, 33K - jpg&amp;oimg=http://www.ladestra.info/public/wordpress/wp-content/uploads/2007/12/repubblica_italiana.j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Dsga</dc:creator>
  <cp:keywords/>
  <cp:lastModifiedBy>Fioretti</cp:lastModifiedBy>
  <cp:revision>7</cp:revision>
  <cp:lastPrinted>2019-11-28T12:05:00Z</cp:lastPrinted>
  <dcterms:created xsi:type="dcterms:W3CDTF">2023-09-26T08:50:00Z</dcterms:created>
  <dcterms:modified xsi:type="dcterms:W3CDTF">2025-10-02T07:37:00Z</dcterms:modified>
</cp:coreProperties>
</file>